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sz w:val="28"/>
          <w:szCs w:val="28"/>
        </w:rPr>
        <w:id w:val="-401758617"/>
        <w:placeholder>
          <w:docPart w:val="4364AE47D946486A90BDFC8BFBBC5C7B"/>
        </w:placeholder>
        <w:text/>
      </w:sdtPr>
      <w:sdtContent>
        <w:p w:rsidR="00672D2D" w:rsidRPr="00943D88" w:rsidRDefault="00672D2D" w:rsidP="00672D2D">
          <w:pPr>
            <w:pStyle w:val="Modtageradresse1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Bestyrelsesmøde i [XX] IMU</w:t>
          </w:r>
        </w:p>
      </w:sdtContent>
    </w:sdt>
    <w:p w:rsidR="00672D2D" w:rsidRDefault="00672D2D" w:rsidP="00672D2D">
      <w:pPr>
        <w:jc w:val="right"/>
      </w:pPr>
      <w:r w:rsidRPr="00A009F9">
        <w:rPr>
          <w:b/>
        </w:rPr>
        <w:t>Tid</w:t>
      </w:r>
      <w:r w:rsidRPr="000E31E4">
        <w:t>:</w:t>
      </w:r>
      <w:r>
        <w:t xml:space="preserve"> </w:t>
      </w:r>
      <w:sdt>
        <w:sdtPr>
          <w:id w:val="-1600477424"/>
          <w:placeholder>
            <w:docPart w:val="4364AE47D946486A90BDFC8BFBBC5C7B"/>
          </w:placeholder>
          <w:text/>
        </w:sdtPr>
        <w:sdtContent>
          <w:r>
            <w:t>[Dato, starttidspunkt – Forventet sluttidspunkt]</w:t>
          </w:r>
        </w:sdtContent>
      </w:sdt>
    </w:p>
    <w:p w:rsidR="00672D2D" w:rsidRDefault="00672D2D" w:rsidP="00672D2D">
      <w:pPr>
        <w:jc w:val="right"/>
      </w:pPr>
      <w:r w:rsidRPr="00A009F9">
        <w:rPr>
          <w:b/>
        </w:rPr>
        <w:t>Sted</w:t>
      </w:r>
      <w:r w:rsidRPr="000E31E4">
        <w:t>:</w:t>
      </w:r>
      <w:r>
        <w:rPr>
          <w:b/>
        </w:rPr>
        <w:t xml:space="preserve"> </w:t>
      </w:r>
      <w:sdt>
        <w:sdtPr>
          <w:id w:val="1852843435"/>
          <w:placeholder>
            <w:docPart w:val="4364AE47D946486A90BDFC8BFBBC5C7B"/>
          </w:placeholder>
          <w:text/>
        </w:sdtPr>
        <w:sdtContent>
          <w:r>
            <w:t>[</w:t>
          </w:r>
          <w:r w:rsidRPr="00943D88">
            <w:t>Adresse, evt. lokale</w:t>
          </w:r>
          <w:r>
            <w:t>]</w:t>
          </w:r>
        </w:sdtContent>
      </w:sdt>
    </w:p>
    <w:p w:rsidR="00672D2D" w:rsidRDefault="00672D2D" w:rsidP="00672D2D">
      <w:pPr>
        <w:jc w:val="right"/>
      </w:pPr>
      <w:r>
        <w:rPr>
          <w:b/>
        </w:rPr>
        <w:t>Mødeleder</w:t>
      </w:r>
      <w:r>
        <w:t>: [</w:t>
      </w:r>
      <w:sdt>
        <w:sdtPr>
          <w:id w:val="-422490754"/>
          <w:placeholder>
            <w:docPart w:val="4364AE47D946486A90BDFC8BFBBC5C7B"/>
          </w:placeholder>
          <w:text/>
        </w:sdtPr>
        <w:sdtContent>
          <w:r>
            <w:t>Navn]</w:t>
          </w:r>
        </w:sdtContent>
      </w:sdt>
    </w:p>
    <w:p w:rsidR="00672D2D" w:rsidRPr="000401EE" w:rsidRDefault="00672D2D" w:rsidP="00672D2D">
      <w:pPr>
        <w:jc w:val="right"/>
      </w:pPr>
      <w:r>
        <w:rPr>
          <w:b/>
        </w:rPr>
        <w:t xml:space="preserve">Referent: </w:t>
      </w:r>
      <w:sdt>
        <w:sdtPr>
          <w:id w:val="1718392691"/>
          <w:placeholder>
            <w:docPart w:val="4364AE47D946486A90BDFC8BFBBC5C7B"/>
          </w:placeholder>
          <w:text/>
        </w:sdtPr>
        <w:sdtContent>
          <w:r>
            <w:t>[</w:t>
          </w:r>
          <w:r w:rsidRPr="001B7F1A">
            <w:t>Navn</w:t>
          </w:r>
          <w:r>
            <w:t>]</w:t>
          </w:r>
        </w:sdtContent>
      </w:sdt>
    </w:p>
    <w:p w:rsidR="00672D2D" w:rsidRDefault="00672D2D" w:rsidP="00672D2D">
      <w:pPr>
        <w:jc w:val="right"/>
      </w:pPr>
      <w:r>
        <w:rPr>
          <w:b/>
        </w:rPr>
        <w:t>Deltagere</w:t>
      </w:r>
      <w:r>
        <w:t xml:space="preserve">: </w:t>
      </w:r>
      <w:sdt>
        <w:sdtPr>
          <w:id w:val="-655987953"/>
          <w:placeholder>
            <w:docPart w:val="4364AE47D946486A90BDFC8BFBBC5C7B"/>
          </w:placeholder>
          <w:text/>
        </w:sdtPr>
        <w:sdtContent>
          <w:r>
            <w:t>[Navne]</w:t>
          </w:r>
        </w:sdtContent>
      </w:sdt>
    </w:p>
    <w:p w:rsidR="00672D2D" w:rsidRDefault="00672D2D" w:rsidP="00672D2D">
      <w:pPr>
        <w:rPr>
          <w:b/>
          <w:sz w:val="24"/>
          <w:szCs w:val="24"/>
        </w:rPr>
      </w:pPr>
      <w:r>
        <w:rPr>
          <w:b/>
          <w:sz w:val="24"/>
          <w:szCs w:val="24"/>
        </w:rPr>
        <w:t>Indledning og bøn</w:t>
      </w:r>
    </w:p>
    <w:p w:rsidR="00672D2D" w:rsidRDefault="00672D2D" w:rsidP="00672D2D">
      <w:pPr>
        <w:pStyle w:val="Modtageradresse1"/>
      </w:pPr>
      <w:r>
        <w:t>[I IMU samles vi om Jesus. Det gør vi uanset om det er i socialt henseende eller om det er til bestyrelsesmøde. Læs gerne et stykke i en andagtsbog og bed sammen for mødet, inden I går i gang.]</w:t>
      </w:r>
    </w:p>
    <w:p w:rsidR="00672D2D" w:rsidRDefault="00672D2D" w:rsidP="00672D2D">
      <w:pPr>
        <w:rPr>
          <w:b/>
          <w:sz w:val="24"/>
          <w:szCs w:val="24"/>
        </w:rPr>
      </w:pPr>
    </w:p>
    <w:p w:rsidR="00672D2D" w:rsidRPr="00565EAA" w:rsidRDefault="00672D2D" w:rsidP="00672D2D">
      <w:pPr>
        <w:rPr>
          <w:sz w:val="24"/>
          <w:szCs w:val="24"/>
        </w:rPr>
      </w:pPr>
      <w:r w:rsidRPr="002917DD">
        <w:rPr>
          <w:b/>
          <w:sz w:val="24"/>
          <w:szCs w:val="24"/>
        </w:rPr>
        <w:t>Dagsorden:</w:t>
      </w:r>
      <w:r>
        <w:rPr>
          <w:b/>
          <w:sz w:val="24"/>
          <w:szCs w:val="24"/>
        </w:rPr>
        <w:t xml:space="preserve"> </w:t>
      </w:r>
    </w:p>
    <w:p w:rsidR="00672D2D" w:rsidRDefault="00672D2D" w:rsidP="00672D2D"/>
    <w:sdt>
      <w:sdtPr>
        <w:id w:val="-1535569678"/>
        <w:placeholder>
          <w:docPart w:val="4364AE47D946486A90BDFC8BFBBC5C7B"/>
        </w:placeholder>
        <w:text/>
      </w:sdtPr>
      <w:sdtContent>
        <w:p w:rsidR="00672D2D" w:rsidRDefault="00672D2D" w:rsidP="00672D2D">
          <w:pPr>
            <w:pStyle w:val="Listeafsnit"/>
            <w:numPr>
              <w:ilvl w:val="0"/>
              <w:numId w:val="13"/>
            </w:numPr>
            <w:overflowPunct/>
            <w:autoSpaceDE/>
            <w:autoSpaceDN/>
            <w:adjustRightInd/>
            <w:spacing w:after="160" w:line="259" w:lineRule="auto"/>
            <w:contextualSpacing/>
          </w:pPr>
          <w:r w:rsidRPr="0003456F">
            <w:t>[Dagsordenspunkt 1]</w:t>
          </w:r>
        </w:p>
      </w:sdtContent>
    </w:sdt>
    <w:sdt>
      <w:sdtPr>
        <w:id w:val="828942839"/>
        <w:placeholder>
          <w:docPart w:val="4364AE47D946486A90BDFC8BFBBC5C7B"/>
        </w:placeholder>
        <w:text/>
      </w:sdtPr>
      <w:sdtContent>
        <w:p w:rsidR="00672D2D" w:rsidRDefault="00672D2D" w:rsidP="00672D2D">
          <w:pPr>
            <w:pStyle w:val="Listeafsnit"/>
            <w:numPr>
              <w:ilvl w:val="1"/>
              <w:numId w:val="13"/>
            </w:numPr>
            <w:overflowPunct/>
            <w:autoSpaceDE/>
            <w:autoSpaceDN/>
            <w:adjustRightInd/>
            <w:spacing w:after="160" w:line="259" w:lineRule="auto"/>
            <w:contextualSpacing/>
          </w:pPr>
          <w:r>
            <w:t>[Dagsordenspunkt 1a]</w:t>
          </w:r>
        </w:p>
      </w:sdtContent>
    </w:sdt>
    <w:sdt>
      <w:sdtPr>
        <w:id w:val="-1609036055"/>
        <w:placeholder>
          <w:docPart w:val="4364AE47D946486A90BDFC8BFBBC5C7B"/>
        </w:placeholder>
        <w:text/>
      </w:sdtPr>
      <w:sdtContent>
        <w:p w:rsidR="00672D2D" w:rsidRDefault="00672D2D" w:rsidP="00672D2D">
          <w:pPr>
            <w:pStyle w:val="Listeafsnit"/>
            <w:numPr>
              <w:ilvl w:val="1"/>
              <w:numId w:val="13"/>
            </w:numPr>
            <w:overflowPunct/>
            <w:autoSpaceDE/>
            <w:autoSpaceDN/>
            <w:adjustRightInd/>
            <w:spacing w:after="160" w:line="259" w:lineRule="auto"/>
            <w:contextualSpacing/>
          </w:pPr>
          <w:r>
            <w:t>[Dagsordenspunkt 1b]</w:t>
          </w:r>
        </w:p>
      </w:sdtContent>
    </w:sdt>
    <w:p w:rsidR="00672D2D" w:rsidRDefault="00672D2D" w:rsidP="00672D2D">
      <w:pPr>
        <w:pStyle w:val="Listeafsnit"/>
        <w:numPr>
          <w:ilvl w:val="1"/>
          <w:numId w:val="13"/>
        </w:numPr>
        <w:overflowPunct/>
        <w:autoSpaceDE/>
        <w:autoSpaceDN/>
        <w:adjustRightInd/>
        <w:spacing w:after="160" w:line="259" w:lineRule="auto"/>
        <w:contextualSpacing/>
      </w:pPr>
      <w:sdt>
        <w:sdtPr>
          <w:id w:val="1138070626"/>
          <w:placeholder>
            <w:docPart w:val="4364AE47D946486A90BDFC8BFBBC5C7B"/>
          </w:placeholder>
          <w:text/>
        </w:sdtPr>
        <w:sdtContent>
          <w:r>
            <w:t>[Dagsordenspunkt 1c]</w:t>
          </w:r>
        </w:sdtContent>
      </w:sdt>
      <w:r>
        <w:br/>
      </w:r>
    </w:p>
    <w:sdt>
      <w:sdtPr>
        <w:id w:val="-166794421"/>
        <w:placeholder>
          <w:docPart w:val="4364AE47D946486A90BDFC8BFBBC5C7B"/>
        </w:placeholder>
        <w:text/>
      </w:sdtPr>
      <w:sdtContent>
        <w:p w:rsidR="00672D2D" w:rsidRDefault="00672D2D" w:rsidP="00672D2D">
          <w:pPr>
            <w:pStyle w:val="Listeafsnit"/>
            <w:numPr>
              <w:ilvl w:val="0"/>
              <w:numId w:val="13"/>
            </w:numPr>
            <w:overflowPunct/>
            <w:autoSpaceDE/>
            <w:autoSpaceDN/>
            <w:adjustRightInd/>
            <w:spacing w:after="160" w:line="259" w:lineRule="auto"/>
            <w:contextualSpacing/>
          </w:pPr>
          <w:r>
            <w:t>[Dagsordenspunkt 2]</w:t>
          </w:r>
        </w:p>
      </w:sdtContent>
    </w:sdt>
    <w:sdt>
      <w:sdtPr>
        <w:id w:val="-1584608551"/>
        <w:placeholder>
          <w:docPart w:val="4364AE47D946486A90BDFC8BFBBC5C7B"/>
        </w:placeholder>
        <w:text/>
      </w:sdtPr>
      <w:sdtContent>
        <w:p w:rsidR="00672D2D" w:rsidRDefault="00672D2D" w:rsidP="00672D2D">
          <w:pPr>
            <w:pStyle w:val="Listeafsnit"/>
            <w:numPr>
              <w:ilvl w:val="1"/>
              <w:numId w:val="13"/>
            </w:numPr>
            <w:overflowPunct/>
            <w:autoSpaceDE/>
            <w:autoSpaceDN/>
            <w:adjustRightInd/>
            <w:spacing w:after="160" w:line="259" w:lineRule="auto"/>
            <w:contextualSpacing/>
          </w:pPr>
          <w:r>
            <w:t>[Dagsordenspunkt 2a]</w:t>
          </w:r>
        </w:p>
      </w:sdtContent>
    </w:sdt>
    <w:sdt>
      <w:sdtPr>
        <w:id w:val="-1751734546"/>
        <w:placeholder>
          <w:docPart w:val="4364AE47D946486A90BDFC8BFBBC5C7B"/>
        </w:placeholder>
        <w:text/>
      </w:sdtPr>
      <w:sdtContent>
        <w:p w:rsidR="00672D2D" w:rsidRDefault="00672D2D" w:rsidP="00672D2D">
          <w:pPr>
            <w:pStyle w:val="Listeafsnit"/>
            <w:numPr>
              <w:ilvl w:val="1"/>
              <w:numId w:val="13"/>
            </w:numPr>
            <w:overflowPunct/>
            <w:autoSpaceDE/>
            <w:autoSpaceDN/>
            <w:adjustRightInd/>
            <w:spacing w:after="160" w:line="259" w:lineRule="auto"/>
            <w:contextualSpacing/>
          </w:pPr>
          <w:r>
            <w:t>[Dagsordenspunkt 2b]</w:t>
          </w:r>
        </w:p>
      </w:sdtContent>
    </w:sdt>
    <w:p w:rsidR="00672D2D" w:rsidRDefault="00672D2D" w:rsidP="00672D2D">
      <w:pPr>
        <w:pStyle w:val="Listeafsnit"/>
        <w:numPr>
          <w:ilvl w:val="1"/>
          <w:numId w:val="13"/>
        </w:numPr>
        <w:overflowPunct/>
        <w:autoSpaceDE/>
        <w:autoSpaceDN/>
        <w:adjustRightInd/>
        <w:spacing w:after="160" w:line="259" w:lineRule="auto"/>
        <w:contextualSpacing/>
      </w:pPr>
      <w:sdt>
        <w:sdtPr>
          <w:id w:val="-1897814645"/>
          <w:placeholder>
            <w:docPart w:val="4364AE47D946486A90BDFC8BFBBC5C7B"/>
          </w:placeholder>
          <w:text/>
        </w:sdtPr>
        <w:sdtContent>
          <w:r>
            <w:t>[Dagsordenspunkt 2c]</w:t>
          </w:r>
        </w:sdtContent>
      </w:sdt>
      <w:r>
        <w:br/>
      </w:r>
    </w:p>
    <w:sdt>
      <w:sdtPr>
        <w:id w:val="1504242476"/>
        <w:placeholder>
          <w:docPart w:val="4364AE47D946486A90BDFC8BFBBC5C7B"/>
        </w:placeholder>
        <w:text/>
      </w:sdtPr>
      <w:sdtContent>
        <w:p w:rsidR="00672D2D" w:rsidRDefault="00672D2D" w:rsidP="00672D2D">
          <w:pPr>
            <w:pStyle w:val="Listeafsnit"/>
            <w:numPr>
              <w:ilvl w:val="0"/>
              <w:numId w:val="13"/>
            </w:numPr>
            <w:overflowPunct/>
            <w:autoSpaceDE/>
            <w:autoSpaceDN/>
            <w:adjustRightInd/>
            <w:spacing w:after="160" w:line="259" w:lineRule="auto"/>
            <w:contextualSpacing/>
          </w:pPr>
          <w:r>
            <w:t>[Dagsordenspunkt 3]</w:t>
          </w:r>
        </w:p>
      </w:sdtContent>
    </w:sdt>
    <w:sdt>
      <w:sdtPr>
        <w:id w:val="1536850312"/>
        <w:placeholder>
          <w:docPart w:val="4364AE47D946486A90BDFC8BFBBC5C7B"/>
        </w:placeholder>
        <w:text/>
      </w:sdtPr>
      <w:sdtContent>
        <w:p w:rsidR="00672D2D" w:rsidRDefault="00672D2D" w:rsidP="00672D2D">
          <w:pPr>
            <w:pStyle w:val="Listeafsnit"/>
            <w:numPr>
              <w:ilvl w:val="1"/>
              <w:numId w:val="13"/>
            </w:numPr>
            <w:overflowPunct/>
            <w:autoSpaceDE/>
            <w:autoSpaceDN/>
            <w:adjustRightInd/>
            <w:spacing w:after="160" w:line="259" w:lineRule="auto"/>
            <w:contextualSpacing/>
          </w:pPr>
          <w:r>
            <w:t>[Dagsordenspunkt 3a]</w:t>
          </w:r>
        </w:p>
      </w:sdtContent>
    </w:sdt>
    <w:sdt>
      <w:sdtPr>
        <w:id w:val="635840311"/>
        <w:placeholder>
          <w:docPart w:val="4364AE47D946486A90BDFC8BFBBC5C7B"/>
        </w:placeholder>
        <w:text/>
      </w:sdtPr>
      <w:sdtContent>
        <w:p w:rsidR="00672D2D" w:rsidRDefault="00672D2D" w:rsidP="00672D2D">
          <w:pPr>
            <w:pStyle w:val="Listeafsnit"/>
            <w:numPr>
              <w:ilvl w:val="1"/>
              <w:numId w:val="13"/>
            </w:numPr>
            <w:overflowPunct/>
            <w:autoSpaceDE/>
            <w:autoSpaceDN/>
            <w:adjustRightInd/>
            <w:spacing w:after="160" w:line="259" w:lineRule="auto"/>
            <w:contextualSpacing/>
          </w:pPr>
          <w:r>
            <w:t>[Dagsordenspunkt 3b]</w:t>
          </w:r>
        </w:p>
      </w:sdtContent>
    </w:sdt>
    <w:p w:rsidR="00672D2D" w:rsidRDefault="00672D2D" w:rsidP="00672D2D">
      <w:pPr>
        <w:pStyle w:val="Listeafsnit"/>
        <w:numPr>
          <w:ilvl w:val="1"/>
          <w:numId w:val="13"/>
        </w:numPr>
        <w:overflowPunct/>
        <w:autoSpaceDE/>
        <w:autoSpaceDN/>
        <w:adjustRightInd/>
        <w:spacing w:after="160" w:line="259" w:lineRule="auto"/>
        <w:contextualSpacing/>
      </w:pPr>
      <w:sdt>
        <w:sdtPr>
          <w:id w:val="1197973419"/>
          <w:placeholder>
            <w:docPart w:val="4364AE47D946486A90BDFC8BFBBC5C7B"/>
          </w:placeholder>
          <w:text/>
        </w:sdtPr>
        <w:sdtContent>
          <w:r>
            <w:t>[Dagsordenspunkt 3c]</w:t>
          </w:r>
        </w:sdtContent>
      </w:sdt>
      <w:r>
        <w:br/>
      </w:r>
    </w:p>
    <w:sdt>
      <w:sdtPr>
        <w:id w:val="-1668005128"/>
        <w:placeholder>
          <w:docPart w:val="4364AE47D946486A90BDFC8BFBBC5C7B"/>
        </w:placeholder>
        <w:text/>
      </w:sdtPr>
      <w:sdtContent>
        <w:p w:rsidR="00672D2D" w:rsidRDefault="00672D2D" w:rsidP="00672D2D">
          <w:pPr>
            <w:pStyle w:val="Listeafsnit"/>
            <w:numPr>
              <w:ilvl w:val="0"/>
              <w:numId w:val="13"/>
            </w:numPr>
            <w:overflowPunct/>
            <w:autoSpaceDE/>
            <w:autoSpaceDN/>
            <w:adjustRightInd/>
            <w:spacing w:after="160" w:line="259" w:lineRule="auto"/>
            <w:contextualSpacing/>
          </w:pPr>
          <w:r>
            <w:t>[Dagsordenspunkt 4]</w:t>
          </w:r>
        </w:p>
      </w:sdtContent>
    </w:sdt>
    <w:sdt>
      <w:sdtPr>
        <w:id w:val="16818782"/>
        <w:placeholder>
          <w:docPart w:val="4364AE47D946486A90BDFC8BFBBC5C7B"/>
        </w:placeholder>
        <w:text/>
      </w:sdtPr>
      <w:sdtContent>
        <w:p w:rsidR="00672D2D" w:rsidRDefault="00672D2D" w:rsidP="00672D2D">
          <w:pPr>
            <w:pStyle w:val="Listeafsnit"/>
            <w:numPr>
              <w:ilvl w:val="1"/>
              <w:numId w:val="13"/>
            </w:numPr>
            <w:overflowPunct/>
            <w:autoSpaceDE/>
            <w:autoSpaceDN/>
            <w:adjustRightInd/>
            <w:spacing w:after="160" w:line="259" w:lineRule="auto"/>
            <w:contextualSpacing/>
          </w:pPr>
          <w:r>
            <w:t>[Dagsordenspunkt 4a]</w:t>
          </w:r>
        </w:p>
      </w:sdtContent>
    </w:sdt>
    <w:sdt>
      <w:sdtPr>
        <w:id w:val="1109165341"/>
        <w:placeholder>
          <w:docPart w:val="4364AE47D946486A90BDFC8BFBBC5C7B"/>
        </w:placeholder>
        <w:text/>
      </w:sdtPr>
      <w:sdtContent>
        <w:p w:rsidR="00672D2D" w:rsidRDefault="00672D2D" w:rsidP="00672D2D">
          <w:pPr>
            <w:pStyle w:val="Listeafsnit"/>
            <w:numPr>
              <w:ilvl w:val="1"/>
              <w:numId w:val="13"/>
            </w:numPr>
            <w:overflowPunct/>
            <w:autoSpaceDE/>
            <w:autoSpaceDN/>
            <w:adjustRightInd/>
            <w:spacing w:after="160" w:line="259" w:lineRule="auto"/>
            <w:contextualSpacing/>
          </w:pPr>
          <w:r>
            <w:t>[Dagsordenspunkt 4b]</w:t>
          </w:r>
        </w:p>
      </w:sdtContent>
    </w:sdt>
    <w:p w:rsidR="00672D2D" w:rsidRDefault="00672D2D" w:rsidP="00672D2D">
      <w:pPr>
        <w:pStyle w:val="Listeafsnit"/>
        <w:numPr>
          <w:ilvl w:val="1"/>
          <w:numId w:val="13"/>
        </w:numPr>
        <w:overflowPunct/>
        <w:autoSpaceDE/>
        <w:autoSpaceDN/>
        <w:adjustRightInd/>
        <w:spacing w:after="160" w:line="259" w:lineRule="auto"/>
        <w:contextualSpacing/>
      </w:pPr>
      <w:sdt>
        <w:sdtPr>
          <w:id w:val="1390307979"/>
          <w:placeholder>
            <w:docPart w:val="4364AE47D946486A90BDFC8BFBBC5C7B"/>
          </w:placeholder>
          <w:text/>
        </w:sdtPr>
        <w:sdtContent>
          <w:r>
            <w:t>[Dagsordenspunkt 4c]</w:t>
          </w:r>
        </w:sdtContent>
      </w:sdt>
      <w:r>
        <w:br/>
      </w:r>
    </w:p>
    <w:p w:rsidR="00672D2D" w:rsidRDefault="00672D2D" w:rsidP="00672D2D">
      <w:pPr>
        <w:pStyle w:val="Listeafsnit"/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contextualSpacing/>
      </w:pPr>
      <w:r>
        <w:t>Evt.</w:t>
      </w:r>
    </w:p>
    <w:p w:rsidR="00672D2D" w:rsidRDefault="00672D2D" w:rsidP="00672D2D">
      <w:pPr>
        <w:rPr>
          <w:b/>
        </w:rPr>
      </w:pPr>
      <w:r>
        <w:br/>
      </w:r>
      <w:r w:rsidRPr="00C314C4">
        <w:rPr>
          <w:b/>
        </w:rPr>
        <w:t>Forberedelse til mødet</w:t>
      </w:r>
    </w:p>
    <w:sdt>
      <w:sdtPr>
        <w:id w:val="140933384"/>
        <w:placeholder>
          <w:docPart w:val="4364AE47D946486A90BDFC8BFBBC5C7B"/>
        </w:placeholder>
        <w:text/>
      </w:sdtPr>
      <w:sdtContent>
        <w:p w:rsidR="00672D2D" w:rsidRPr="00C314C4" w:rsidRDefault="00672D2D" w:rsidP="00672D2D">
          <w:r>
            <w:t>[Skriv hvis deltagerne skal gøre noget inden mødet]</w:t>
          </w:r>
        </w:p>
      </w:sdtContent>
    </w:sdt>
    <w:p w:rsidR="00672D2D" w:rsidRPr="00C314C4" w:rsidRDefault="00672D2D" w:rsidP="00672D2D">
      <w:pPr>
        <w:rPr>
          <w:b/>
        </w:rPr>
      </w:pPr>
      <w:r w:rsidRPr="00C314C4">
        <w:rPr>
          <w:b/>
        </w:rPr>
        <w:t>Bilag</w:t>
      </w:r>
    </w:p>
    <w:sdt>
      <w:sdtPr>
        <w:id w:val="1459451022"/>
        <w:placeholder>
          <w:docPart w:val="4364AE47D946486A90BDFC8BFBBC5C7B"/>
        </w:placeholder>
        <w:text/>
      </w:sdtPr>
      <w:sdtContent>
        <w:p w:rsidR="00672D2D" w:rsidRDefault="00672D2D" w:rsidP="00672D2D">
          <w:r>
            <w:t>[Skriv hvilke bilag, der hører med til dagsordenen]</w:t>
          </w:r>
        </w:p>
      </w:sdtContent>
    </w:sdt>
    <w:p w:rsidR="0010713F" w:rsidRPr="00102E98" w:rsidRDefault="0010713F" w:rsidP="00102E98">
      <w:bookmarkStart w:id="0" w:name="_GoBack"/>
      <w:bookmarkEnd w:id="0"/>
    </w:p>
    <w:sectPr w:rsidR="0010713F" w:rsidRPr="00102E98" w:rsidSect="00AD201D">
      <w:headerReference w:type="even" r:id="rId8"/>
      <w:headerReference w:type="default" r:id="rId9"/>
      <w:headerReference w:type="first" r:id="rId10"/>
      <w:pgSz w:w="11906" w:h="16838" w:code="9"/>
      <w:pgMar w:top="2279" w:right="1644" w:bottom="1701" w:left="1622" w:header="720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A75" w:rsidRDefault="008D6A75">
      <w:r>
        <w:separator/>
      </w:r>
    </w:p>
  </w:endnote>
  <w:endnote w:type="continuationSeparator" w:id="0">
    <w:p w:rsidR="008D6A75" w:rsidRDefault="008D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oney Pro Regular">
    <w:panose1 w:val="00000000000000000000"/>
    <w:charset w:val="00"/>
    <w:family w:val="swiss"/>
    <w:notTrueType/>
    <w:pitch w:val="variable"/>
    <w:sig w:usb0="A00000EF" w:usb1="5000A47B" w:usb2="00000000" w:usb3="00000000" w:csb0="0000009B" w:csb1="00000000"/>
  </w:font>
  <w:font w:name="Rooney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A75" w:rsidRDefault="008D6A75">
      <w:r>
        <w:separator/>
      </w:r>
    </w:p>
  </w:footnote>
  <w:footnote w:type="continuationSeparator" w:id="0">
    <w:p w:rsidR="008D6A75" w:rsidRDefault="008D6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A75" w:rsidRDefault="00672D2D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6" type="#_x0000_t75" style="position:absolute;margin-left:0;margin-top:0;width:595.2pt;height:824.65pt;z-index:-251658752;mso-position-horizontal:center;mso-position-horizontal-relative:margin;mso-position-vertical:center;mso-position-vertical-relative:margin" o:allowincell="f">
          <v:imagedata r:id="rId1" o:title="total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A75" w:rsidRPr="00BF32F6" w:rsidRDefault="008D6A75" w:rsidP="00BF32F6">
    <w:pPr>
      <w:pStyle w:val="Sidehoved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-1029970</wp:posOffset>
          </wp:positionH>
          <wp:positionV relativeFrom="paragraph">
            <wp:posOffset>-491490</wp:posOffset>
          </wp:positionV>
          <wp:extent cx="7573645" cy="10721340"/>
          <wp:effectExtent l="0" t="0" r="8255" b="3810"/>
          <wp:wrapNone/>
          <wp:docPr id="46" name="Billede 46" descr="DOK---IMU-design-2022---Brev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DOK---IMU-design-2022---Brev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645" cy="1072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A75" w:rsidRDefault="00672D2D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5" type="#_x0000_t75" style="position:absolute;margin-left:0;margin-top:0;width:595.2pt;height:824.65pt;z-index:-251659776;mso-position-horizontal:center;mso-position-horizontal-relative:margin;mso-position-vertical:center;mso-position-vertical-relative:margin" o:allowincell="f">
          <v:imagedata r:id="rId1" o:title="total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718D4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044D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264A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FC3C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C428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2A4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CC1F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D21A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EA6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A2D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A825B3"/>
    <w:multiLevelType w:val="hybridMultilevel"/>
    <w:tmpl w:val="F7FE6B0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E62EE"/>
    <w:multiLevelType w:val="hybridMultilevel"/>
    <w:tmpl w:val="0AF82E26"/>
    <w:lvl w:ilvl="0" w:tplc="B16269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1436D"/>
    <w:multiLevelType w:val="hybridMultilevel"/>
    <w:tmpl w:val="A5E4C5D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lgt\Documents\Mappe3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Ark1$`"/>
    <w:odso>
      <w:table w:val=""/>
      <w:colDelim w:val="9"/>
      <w:fHdr/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type w:val="dbColumn"/>
        <w:name w:val="Adresse"/>
        <w:mappedName w:val="Adresse 1"/>
        <w:column w:val="13"/>
        <w:lid w:val="da-DK"/>
      </w:fieldMapData>
      <w:fieldMapData>
        <w:type w:val="dbColumn"/>
        <w:name w:val="Adresse 2"/>
        <w:mappedName w:val="Adresse 2"/>
        <w:column w:val="14"/>
        <w:lid w:val="da-DK"/>
      </w:fieldMapData>
      <w:fieldMapData>
        <w:type w:val="dbColumn"/>
        <w:name w:val="By"/>
        <w:mappedName w:val="By"/>
        <w:column w:val="16"/>
        <w:lid w:val="da-DK"/>
      </w:fieldMapData>
      <w:fieldMapData>
        <w:column w:val="0"/>
        <w:lid w:val="da-DK"/>
      </w:fieldMapData>
      <w:fieldMapData>
        <w:type w:val="dbColumn"/>
        <w:name w:val="Postnr"/>
        <w:mappedName w:val="Postnummer"/>
        <w:column w:val="15"/>
        <w:lid w:val="da-DK"/>
      </w:fieldMapData>
      <w:fieldMapData>
        <w:column w:val="0"/>
        <w:lid w:val="da-DK"/>
      </w:fieldMapData>
      <w:fieldMapData>
        <w:type w:val="dbColumn"/>
        <w:name w:val="ArbejdsTelefon"/>
        <w:mappedName w:val="Telefon (arbejde)"/>
        <w:column w:val="19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</w:odso>
  </w:mailMerge>
  <w:defaultTabStop w:val="1304"/>
  <w:hyphenationZone w:val="425"/>
  <w:characterSpacingControl w:val="doNotCompress"/>
  <w:hdrShapeDefaults>
    <o:shapedefaults v:ext="edit" spidmax="2077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1D"/>
    <w:rsid w:val="00003A70"/>
    <w:rsid w:val="0001749C"/>
    <w:rsid w:val="0004161A"/>
    <w:rsid w:val="00047641"/>
    <w:rsid w:val="00047EF3"/>
    <w:rsid w:val="000518AD"/>
    <w:rsid w:val="00055B2B"/>
    <w:rsid w:val="00070E13"/>
    <w:rsid w:val="00074D3B"/>
    <w:rsid w:val="00087567"/>
    <w:rsid w:val="000979A7"/>
    <w:rsid w:val="000A017E"/>
    <w:rsid w:val="000A0C48"/>
    <w:rsid w:val="000E5095"/>
    <w:rsid w:val="000F0137"/>
    <w:rsid w:val="000F7EB5"/>
    <w:rsid w:val="00102E98"/>
    <w:rsid w:val="0010713F"/>
    <w:rsid w:val="00116F95"/>
    <w:rsid w:val="00120650"/>
    <w:rsid w:val="00125E80"/>
    <w:rsid w:val="00135F8C"/>
    <w:rsid w:val="001516F6"/>
    <w:rsid w:val="00176D15"/>
    <w:rsid w:val="0017704E"/>
    <w:rsid w:val="001777D2"/>
    <w:rsid w:val="0018133D"/>
    <w:rsid w:val="001979D2"/>
    <w:rsid w:val="00197FE3"/>
    <w:rsid w:val="001A2DB1"/>
    <w:rsid w:val="001A545D"/>
    <w:rsid w:val="001C2DEE"/>
    <w:rsid w:val="001C4BC1"/>
    <w:rsid w:val="001D0A66"/>
    <w:rsid w:val="001D1A60"/>
    <w:rsid w:val="001D5332"/>
    <w:rsid w:val="001E12BD"/>
    <w:rsid w:val="001F5E15"/>
    <w:rsid w:val="0020443E"/>
    <w:rsid w:val="00245420"/>
    <w:rsid w:val="002540EC"/>
    <w:rsid w:val="00267C5F"/>
    <w:rsid w:val="0027729F"/>
    <w:rsid w:val="002923B2"/>
    <w:rsid w:val="002B0DA3"/>
    <w:rsid w:val="002B540B"/>
    <w:rsid w:val="002B5EC2"/>
    <w:rsid w:val="002C7CAD"/>
    <w:rsid w:val="002D075E"/>
    <w:rsid w:val="002E28B3"/>
    <w:rsid w:val="002F106E"/>
    <w:rsid w:val="002F3F17"/>
    <w:rsid w:val="003109ED"/>
    <w:rsid w:val="00322505"/>
    <w:rsid w:val="0033093E"/>
    <w:rsid w:val="0037089C"/>
    <w:rsid w:val="00390299"/>
    <w:rsid w:val="0039043D"/>
    <w:rsid w:val="003A6283"/>
    <w:rsid w:val="003B0B98"/>
    <w:rsid w:val="003B146F"/>
    <w:rsid w:val="003D16CE"/>
    <w:rsid w:val="003D6833"/>
    <w:rsid w:val="003F5ABE"/>
    <w:rsid w:val="003F6F8D"/>
    <w:rsid w:val="0040695B"/>
    <w:rsid w:val="00416540"/>
    <w:rsid w:val="004166F9"/>
    <w:rsid w:val="004247A4"/>
    <w:rsid w:val="00425B47"/>
    <w:rsid w:val="00426061"/>
    <w:rsid w:val="00432825"/>
    <w:rsid w:val="00443135"/>
    <w:rsid w:val="00444A6F"/>
    <w:rsid w:val="004A1E0F"/>
    <w:rsid w:val="004A5ECB"/>
    <w:rsid w:val="00523300"/>
    <w:rsid w:val="00524F75"/>
    <w:rsid w:val="00530F96"/>
    <w:rsid w:val="00554DAF"/>
    <w:rsid w:val="005624F9"/>
    <w:rsid w:val="0057374C"/>
    <w:rsid w:val="00592B6E"/>
    <w:rsid w:val="00593BBC"/>
    <w:rsid w:val="005B21F3"/>
    <w:rsid w:val="005B68EC"/>
    <w:rsid w:val="005C4EEB"/>
    <w:rsid w:val="0063361F"/>
    <w:rsid w:val="00656503"/>
    <w:rsid w:val="00672D2D"/>
    <w:rsid w:val="0068555F"/>
    <w:rsid w:val="006C255F"/>
    <w:rsid w:val="006C478E"/>
    <w:rsid w:val="006C6E41"/>
    <w:rsid w:val="006F0C88"/>
    <w:rsid w:val="00703003"/>
    <w:rsid w:val="00703C66"/>
    <w:rsid w:val="007065B0"/>
    <w:rsid w:val="00713A05"/>
    <w:rsid w:val="00715A7B"/>
    <w:rsid w:val="007318E8"/>
    <w:rsid w:val="00734C8C"/>
    <w:rsid w:val="00742641"/>
    <w:rsid w:val="00756161"/>
    <w:rsid w:val="00762C41"/>
    <w:rsid w:val="0078322A"/>
    <w:rsid w:val="007C0BA6"/>
    <w:rsid w:val="007C3603"/>
    <w:rsid w:val="007C5E07"/>
    <w:rsid w:val="007D512A"/>
    <w:rsid w:val="007E0FD9"/>
    <w:rsid w:val="007F3D64"/>
    <w:rsid w:val="00812392"/>
    <w:rsid w:val="0081387F"/>
    <w:rsid w:val="008203C6"/>
    <w:rsid w:val="00823F2C"/>
    <w:rsid w:val="0082517A"/>
    <w:rsid w:val="0084042A"/>
    <w:rsid w:val="008404BF"/>
    <w:rsid w:val="00842BC5"/>
    <w:rsid w:val="0086093A"/>
    <w:rsid w:val="008758EC"/>
    <w:rsid w:val="00897E11"/>
    <w:rsid w:val="008A0418"/>
    <w:rsid w:val="008A652B"/>
    <w:rsid w:val="008C49F1"/>
    <w:rsid w:val="008C7EE0"/>
    <w:rsid w:val="008D6A75"/>
    <w:rsid w:val="008E3F67"/>
    <w:rsid w:val="008E5D55"/>
    <w:rsid w:val="008E7DCE"/>
    <w:rsid w:val="008F3F2A"/>
    <w:rsid w:val="009136FF"/>
    <w:rsid w:val="009A51E2"/>
    <w:rsid w:val="009B477F"/>
    <w:rsid w:val="009D1311"/>
    <w:rsid w:val="00A112F8"/>
    <w:rsid w:val="00A22AE2"/>
    <w:rsid w:val="00A4671F"/>
    <w:rsid w:val="00A62363"/>
    <w:rsid w:val="00A66296"/>
    <w:rsid w:val="00A72E2F"/>
    <w:rsid w:val="00A74229"/>
    <w:rsid w:val="00A84A1A"/>
    <w:rsid w:val="00A84C49"/>
    <w:rsid w:val="00A8542C"/>
    <w:rsid w:val="00AC0D9F"/>
    <w:rsid w:val="00AC7A98"/>
    <w:rsid w:val="00AD201D"/>
    <w:rsid w:val="00B00A72"/>
    <w:rsid w:val="00B553CB"/>
    <w:rsid w:val="00B618E5"/>
    <w:rsid w:val="00B6492B"/>
    <w:rsid w:val="00B83D2C"/>
    <w:rsid w:val="00BE052B"/>
    <w:rsid w:val="00BE0B23"/>
    <w:rsid w:val="00BE0BF3"/>
    <w:rsid w:val="00BE0FE2"/>
    <w:rsid w:val="00BE49DD"/>
    <w:rsid w:val="00BF02AE"/>
    <w:rsid w:val="00BF32F6"/>
    <w:rsid w:val="00C20CCB"/>
    <w:rsid w:val="00C233FE"/>
    <w:rsid w:val="00C26F74"/>
    <w:rsid w:val="00C26F76"/>
    <w:rsid w:val="00C306F3"/>
    <w:rsid w:val="00C37D06"/>
    <w:rsid w:val="00C42E61"/>
    <w:rsid w:val="00C5037B"/>
    <w:rsid w:val="00C557A3"/>
    <w:rsid w:val="00C61BCC"/>
    <w:rsid w:val="00C7695B"/>
    <w:rsid w:val="00C8282B"/>
    <w:rsid w:val="00C8314B"/>
    <w:rsid w:val="00C842F9"/>
    <w:rsid w:val="00CB0609"/>
    <w:rsid w:val="00CC1AED"/>
    <w:rsid w:val="00D002DC"/>
    <w:rsid w:val="00D147DB"/>
    <w:rsid w:val="00D30082"/>
    <w:rsid w:val="00D51852"/>
    <w:rsid w:val="00D522DA"/>
    <w:rsid w:val="00D53EC6"/>
    <w:rsid w:val="00D57E69"/>
    <w:rsid w:val="00D662F5"/>
    <w:rsid w:val="00D7064C"/>
    <w:rsid w:val="00D73293"/>
    <w:rsid w:val="00D74B33"/>
    <w:rsid w:val="00D76CE2"/>
    <w:rsid w:val="00D80503"/>
    <w:rsid w:val="00D975CB"/>
    <w:rsid w:val="00DA6854"/>
    <w:rsid w:val="00DB260D"/>
    <w:rsid w:val="00DC4CC9"/>
    <w:rsid w:val="00DC54A5"/>
    <w:rsid w:val="00DD1B70"/>
    <w:rsid w:val="00E152AE"/>
    <w:rsid w:val="00E37BCB"/>
    <w:rsid w:val="00E61CA8"/>
    <w:rsid w:val="00E946C8"/>
    <w:rsid w:val="00EB4D5D"/>
    <w:rsid w:val="00EC10D9"/>
    <w:rsid w:val="00EC3334"/>
    <w:rsid w:val="00ED7373"/>
    <w:rsid w:val="00EF0BF1"/>
    <w:rsid w:val="00EF66DD"/>
    <w:rsid w:val="00F23C91"/>
    <w:rsid w:val="00F356AC"/>
    <w:rsid w:val="00F42EEB"/>
    <w:rsid w:val="00F77726"/>
    <w:rsid w:val="00F96C2C"/>
    <w:rsid w:val="00FA26E3"/>
    <w:rsid w:val="00FA5BC4"/>
    <w:rsid w:val="00FB1CCB"/>
    <w:rsid w:val="00FB79EC"/>
    <w:rsid w:val="00FD7DCC"/>
    <w:rsid w:val="00FE30B6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1C863B5E-E1AE-4779-862C-7002C20E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8EC"/>
    <w:pPr>
      <w:overflowPunct w:val="0"/>
      <w:autoSpaceDE w:val="0"/>
      <w:autoSpaceDN w:val="0"/>
      <w:adjustRightInd w:val="0"/>
    </w:pPr>
    <w:rPr>
      <w:rFonts w:ascii="Trebuchet MS" w:hAnsi="Trebuchet MS"/>
    </w:rPr>
  </w:style>
  <w:style w:type="paragraph" w:styleId="Overskrift1">
    <w:name w:val="heading 1"/>
    <w:basedOn w:val="Normal"/>
    <w:next w:val="Normal"/>
    <w:link w:val="Overskrift1Tegn"/>
    <w:qFormat/>
    <w:rsid w:val="005B68EC"/>
    <w:pPr>
      <w:tabs>
        <w:tab w:val="right" w:pos="6946"/>
      </w:tabs>
      <w:overflowPunct/>
      <w:autoSpaceDE/>
      <w:autoSpaceDN/>
      <w:adjustRightInd/>
      <w:spacing w:line="480" w:lineRule="auto"/>
      <w:ind w:left="-567" w:right="1695"/>
      <w:outlineLvl w:val="0"/>
    </w:pPr>
    <w:rPr>
      <w:rFonts w:cs="Tahoma"/>
      <w:b/>
      <w:bCs/>
      <w:sz w:val="28"/>
      <w:szCs w:val="24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703C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8C7EE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8C7EE0"/>
    <w:pPr>
      <w:tabs>
        <w:tab w:val="center" w:pos="4819"/>
        <w:tab w:val="right" w:pos="9638"/>
      </w:tabs>
    </w:pPr>
  </w:style>
  <w:style w:type="paragraph" w:customStyle="1" w:styleId="Dato">
    <w:name w:val="__Dato"/>
    <w:next w:val="Overskrift"/>
    <w:rsid w:val="00D002DC"/>
    <w:pPr>
      <w:spacing w:line="720" w:lineRule="auto"/>
    </w:pPr>
    <w:rPr>
      <w:rFonts w:ascii="Rooney Pro Regular" w:hAnsi="Rooney Pro Regular" w:cs="RooneyPro-Bold"/>
      <w:b/>
      <w:bCs/>
    </w:rPr>
  </w:style>
  <w:style w:type="paragraph" w:customStyle="1" w:styleId="Overskrift">
    <w:name w:val="__Overskrift"/>
    <w:next w:val="Brdtekst"/>
    <w:rsid w:val="00D002DC"/>
    <w:pPr>
      <w:spacing w:line="480" w:lineRule="auto"/>
    </w:pPr>
    <w:rPr>
      <w:rFonts w:ascii="Rooney Pro Regular" w:hAnsi="Rooney Pro Regular" w:cs="RooneyPro-Bold"/>
      <w:b/>
      <w:bCs/>
      <w:sz w:val="22"/>
    </w:rPr>
  </w:style>
  <w:style w:type="paragraph" w:customStyle="1" w:styleId="Brdtekst">
    <w:name w:val="__Brødtekst"/>
    <w:rsid w:val="00D002DC"/>
    <w:pPr>
      <w:spacing w:line="288" w:lineRule="auto"/>
    </w:pPr>
    <w:rPr>
      <w:rFonts w:ascii="Rooney Pro Regular" w:hAnsi="Rooney Pro Regular" w:cs="RooneyPro-Bold"/>
      <w:bCs/>
    </w:rPr>
  </w:style>
  <w:style w:type="paragraph" w:customStyle="1" w:styleId="Adresse">
    <w:name w:val="Adresse"/>
    <w:basedOn w:val="Brdtekst"/>
    <w:rsid w:val="0020443E"/>
    <w:rPr>
      <w:sz w:val="24"/>
    </w:rPr>
  </w:style>
  <w:style w:type="paragraph" w:styleId="Markeringsbobletekst">
    <w:name w:val="Balloon Text"/>
    <w:basedOn w:val="Normal"/>
    <w:link w:val="MarkeringsbobletekstTegn"/>
    <w:rsid w:val="00FE30B6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FE30B6"/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BF32F6"/>
    <w:pPr>
      <w:spacing w:line="288" w:lineRule="auto"/>
      <w:textAlignment w:val="center"/>
    </w:pPr>
    <w:rPr>
      <w:rFonts w:ascii="Times Roman" w:hAnsi="Times Roman" w:cs="Times Roman"/>
      <w:color w:val="000000"/>
      <w:lang w:val="en-GB"/>
    </w:rPr>
  </w:style>
  <w:style w:type="character" w:customStyle="1" w:styleId="Overskrift1Tegn">
    <w:name w:val="Overskrift 1 Tegn"/>
    <w:basedOn w:val="Standardskrifttypeiafsnit"/>
    <w:link w:val="Overskrift1"/>
    <w:rsid w:val="005B68EC"/>
    <w:rPr>
      <w:rFonts w:ascii="Trebuchet MS" w:hAnsi="Trebuchet MS" w:cs="Tahoma"/>
      <w:b/>
      <w:bCs/>
      <w:sz w:val="28"/>
      <w:szCs w:val="24"/>
    </w:rPr>
  </w:style>
  <w:style w:type="paragraph" w:styleId="Listeafsnit">
    <w:name w:val="List Paragraph"/>
    <w:basedOn w:val="Normal"/>
    <w:uiPriority w:val="34"/>
    <w:qFormat/>
    <w:rsid w:val="005B68EC"/>
    <w:pPr>
      <w:ind w:left="1304"/>
    </w:pPr>
  </w:style>
  <w:style w:type="character" w:customStyle="1" w:styleId="Overskrift2Tegn">
    <w:name w:val="Overskrift 2 Tegn"/>
    <w:basedOn w:val="Standardskrifttypeiafsnit"/>
    <w:link w:val="Overskrift2"/>
    <w:semiHidden/>
    <w:rsid w:val="00703C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odtageradresse1">
    <w:name w:val="Modtageradresse1"/>
    <w:basedOn w:val="Ingenafstand"/>
    <w:uiPriority w:val="5"/>
    <w:qFormat/>
    <w:rsid w:val="00672D2D"/>
    <w:pPr>
      <w:overflowPunct/>
      <w:autoSpaceDE/>
      <w:autoSpaceDN/>
      <w:adjustRightInd/>
      <w:spacing w:after="360"/>
      <w:contextualSpacing/>
    </w:pPr>
    <w:rPr>
      <w:rFonts w:asciiTheme="minorHAnsi" w:eastAsiaTheme="minorHAnsi" w:hAnsiTheme="minorHAnsi"/>
      <w:color w:val="000000" w:themeColor="text1"/>
      <w:sz w:val="22"/>
    </w:rPr>
  </w:style>
  <w:style w:type="paragraph" w:styleId="Ingenafstand">
    <w:name w:val="No Spacing"/>
    <w:uiPriority w:val="1"/>
    <w:qFormat/>
    <w:rsid w:val="00672D2D"/>
    <w:pPr>
      <w:overflowPunct w:val="0"/>
      <w:autoSpaceDE w:val="0"/>
      <w:autoSpaceDN w:val="0"/>
      <w:adjustRightInd w:val="0"/>
    </w:pPr>
    <w:rPr>
      <w:rFonts w:ascii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&#230;llesdrev\IMU%20Landsplan\08%20Kommunikation\Designprofil\Brevpapir\DOK%20-%20IMU-design-2022%20-%20Brevpapi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64AE47D946486A90BDFC8BFBBC5C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6EF16F-2E7B-45EC-A408-C59C200428CD}"/>
      </w:docPartPr>
      <w:docPartBody>
        <w:p w:rsidR="00000000" w:rsidRDefault="00A16E91" w:rsidP="00A16E91">
          <w:pPr>
            <w:pStyle w:val="4364AE47D946486A90BDFC8BFBBC5C7B"/>
          </w:pPr>
          <w:r w:rsidRPr="00DF161B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oney Pro Regular">
    <w:panose1 w:val="00000000000000000000"/>
    <w:charset w:val="00"/>
    <w:family w:val="swiss"/>
    <w:notTrueType/>
    <w:pitch w:val="variable"/>
    <w:sig w:usb0="A00000EF" w:usb1="5000A47B" w:usb2="00000000" w:usb3="00000000" w:csb0="0000009B" w:csb1="00000000"/>
  </w:font>
  <w:font w:name="Rooney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91"/>
    <w:rsid w:val="00A1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16E91"/>
    <w:rPr>
      <w:color w:val="808080"/>
    </w:rPr>
  </w:style>
  <w:style w:type="paragraph" w:customStyle="1" w:styleId="4364AE47D946486A90BDFC8BFBBC5C7B">
    <w:name w:val="4364AE47D946486A90BDFC8BFBBC5C7B"/>
    <w:rsid w:val="00A16E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11B7D-4941-413E-B13E-F41BE905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 - IMU-design-2022 - Brevpapir</Template>
  <TotalTime>0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30</vt:lpstr>
    </vt:vector>
  </TitlesOfParts>
  <Company>Kirkelig Forening for Den Indre Mission i Danmark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dc:subject/>
  <dc:creator>Ben Haman Jensen</dc:creator>
  <cp:keywords/>
  <dc:description/>
  <cp:lastModifiedBy>usr</cp:lastModifiedBy>
  <cp:revision>2</cp:revision>
  <cp:lastPrinted>2022-06-08T10:55:00Z</cp:lastPrinted>
  <dcterms:created xsi:type="dcterms:W3CDTF">2025-04-22T08:24:00Z</dcterms:created>
  <dcterms:modified xsi:type="dcterms:W3CDTF">2025-04-22T08:24:00Z</dcterms:modified>
</cp:coreProperties>
</file>